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-210"/>
        <w:tblW w:w="14918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2"/>
        <w:gridCol w:w="330"/>
        <w:gridCol w:w="490"/>
        <w:gridCol w:w="3249"/>
        <w:gridCol w:w="1145"/>
        <w:gridCol w:w="588"/>
        <w:gridCol w:w="1790"/>
        <w:gridCol w:w="304"/>
        <w:gridCol w:w="9"/>
        <w:gridCol w:w="1315"/>
        <w:gridCol w:w="388"/>
        <w:gridCol w:w="637"/>
        <w:gridCol w:w="356"/>
        <w:gridCol w:w="141"/>
        <w:gridCol w:w="284"/>
        <w:gridCol w:w="850"/>
        <w:gridCol w:w="426"/>
        <w:gridCol w:w="2574"/>
      </w:tblGrid>
      <w:tr w:rsidR="003024D4" w:rsidTr="005052DD">
        <w:trPr>
          <w:cantSplit/>
          <w:trHeight w:val="699"/>
        </w:trPr>
        <w:tc>
          <w:tcPr>
            <w:tcW w:w="926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998" w:rsidRPr="004402A6" w:rsidRDefault="00275C75" w:rsidP="006C08A2">
            <w:pPr>
              <w:pStyle w:val="a3"/>
              <w:tabs>
                <w:tab w:val="center" w:pos="6242"/>
              </w:tabs>
              <w:spacing w:line="400" w:lineRule="exact"/>
              <w:ind w:firstLineChars="400" w:firstLine="1036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4402A6">
              <w:rPr>
                <w:rFonts w:hint="eastAsia"/>
                <w:b/>
                <w:color w:val="000000" w:themeColor="text1"/>
                <w:sz w:val="26"/>
                <w:szCs w:val="26"/>
              </w:rPr>
              <w:t>月指導計画</w:t>
            </w:r>
            <w:r w:rsidR="008F72CE" w:rsidRPr="004402A6">
              <w:rPr>
                <w:rFonts w:hint="eastAsia"/>
                <w:color w:val="000000" w:themeColor="text1"/>
                <w:sz w:val="26"/>
                <w:szCs w:val="26"/>
              </w:rPr>
              <w:t xml:space="preserve">　　　</w:t>
            </w:r>
            <w:r w:rsidR="009A3855" w:rsidRPr="004402A6">
              <w:rPr>
                <w:rFonts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4402A6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6F24FC" w:rsidRPr="004402A6">
              <w:rPr>
                <w:rFonts w:hint="eastAsia"/>
                <w:color w:val="000000" w:themeColor="text1"/>
                <w:sz w:val="24"/>
                <w:szCs w:val="24"/>
              </w:rPr>
              <w:t>０</w:t>
            </w:r>
            <w:r w:rsidRPr="004402A6">
              <w:rPr>
                <w:rFonts w:hint="eastAsia"/>
                <w:color w:val="000000" w:themeColor="text1"/>
                <w:sz w:val="24"/>
                <w:szCs w:val="24"/>
              </w:rPr>
              <w:t>歳児（　　　　　　　　組）</w:t>
            </w:r>
          </w:p>
          <w:p w:rsidR="00275C75" w:rsidRPr="004402A6" w:rsidRDefault="006C08A2" w:rsidP="009B7998">
            <w:pPr>
              <w:rPr>
                <w:color w:val="000000" w:themeColor="text1"/>
              </w:rPr>
            </w:pPr>
            <w:r w:rsidRPr="004402A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05E04F0A" wp14:editId="0944E4D7">
                      <wp:simplePos x="0" y="0"/>
                      <wp:positionH relativeFrom="column">
                        <wp:posOffset>3676015</wp:posOffset>
                      </wp:positionH>
                      <wp:positionV relativeFrom="paragraph">
                        <wp:posOffset>1270</wp:posOffset>
                      </wp:positionV>
                      <wp:extent cx="2136775" cy="25590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77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3855" w:rsidRPr="004402A6" w:rsidRDefault="009A3855" w:rsidP="009A3855">
                                  <w:pPr>
                                    <w:pStyle w:val="a3"/>
                                    <w:tabs>
                                      <w:tab w:val="center" w:pos="6242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color w:val="000000" w:themeColor="text1"/>
                                    </w:rPr>
                                  </w:pPr>
                                  <w:r w:rsidRPr="004402A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※指導計画は食育の内容を含むこと。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04F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9.45pt;margin-top:.1pt;width:168.25pt;height:20.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" stroked="f">
                      <v:textbox>
                        <w:txbxContent>
                          <w:p w:rsidR="009A3855" w:rsidRPr="004402A6" w:rsidRDefault="009A3855" w:rsidP="009A3855">
                            <w:pPr>
                              <w:pStyle w:val="a3"/>
                              <w:tabs>
                                <w:tab w:val="center" w:pos="6242"/>
                              </w:tabs>
                              <w:snapToGrid w:val="0"/>
                              <w:spacing w:line="240" w:lineRule="atLeast"/>
                              <w:rPr>
                                <w:color w:val="000000" w:themeColor="text1"/>
                              </w:rPr>
                            </w:pPr>
                            <w:r w:rsidRPr="004402A6">
                              <w:rPr>
                                <w:rFonts w:hint="eastAsia"/>
                                <w:color w:val="000000" w:themeColor="text1"/>
                              </w:rPr>
                              <w:t>※指導計画は食育の内容を含むこと。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</w:tcPr>
          <w:p w:rsidR="00275C75" w:rsidRPr="004402A6" w:rsidRDefault="006C08A2" w:rsidP="00B71ED0">
            <w:pPr>
              <w:pStyle w:val="a3"/>
              <w:tabs>
                <w:tab w:val="center" w:pos="6242"/>
              </w:tabs>
              <w:spacing w:line="280" w:lineRule="exact"/>
              <w:jc w:val="center"/>
              <w:rPr>
                <w:color w:val="000000" w:themeColor="text1"/>
              </w:rPr>
            </w:pPr>
            <w:r w:rsidRPr="004402A6">
              <w:rPr>
                <w:rFonts w:hint="eastAsia"/>
                <w:color w:val="000000" w:themeColor="text1"/>
              </w:rPr>
              <w:t>施設長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5C75" w:rsidRPr="004402A6" w:rsidRDefault="00275C75" w:rsidP="00B71ED0">
            <w:pPr>
              <w:pStyle w:val="a3"/>
              <w:tabs>
                <w:tab w:val="center" w:pos="6242"/>
              </w:tabs>
              <w:spacing w:before="90" w:line="512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</w:tcPr>
          <w:p w:rsidR="00275C75" w:rsidRPr="00B5559A" w:rsidRDefault="00B5559A" w:rsidP="004402A6">
            <w:pPr>
              <w:pStyle w:val="a3"/>
              <w:tabs>
                <w:tab w:val="center" w:pos="6242"/>
              </w:tabs>
              <w:spacing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B5559A">
              <w:rPr>
                <w:rFonts w:hint="eastAsia"/>
                <w:sz w:val="16"/>
                <w:szCs w:val="16"/>
              </w:rPr>
              <w:t>保育</w:t>
            </w:r>
          </w:p>
          <w:p w:rsidR="006C08A2" w:rsidRPr="004402A6" w:rsidRDefault="006C08A2" w:rsidP="004402A6">
            <w:pPr>
              <w:pStyle w:val="a3"/>
              <w:tabs>
                <w:tab w:val="center" w:pos="6242"/>
              </w:tabs>
              <w:spacing w:line="180" w:lineRule="exact"/>
              <w:jc w:val="center"/>
              <w:rPr>
                <w:color w:val="000000" w:themeColor="text1"/>
              </w:rPr>
            </w:pPr>
            <w:r w:rsidRPr="00B5559A">
              <w:rPr>
                <w:rFonts w:hint="eastAsia"/>
                <w:color w:val="000000" w:themeColor="text1"/>
                <w:sz w:val="16"/>
                <w:szCs w:val="16"/>
              </w:rPr>
              <w:t>責任者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C75" w:rsidRPr="004402A6" w:rsidRDefault="00275C75" w:rsidP="00B71ED0">
            <w:pPr>
              <w:pStyle w:val="a3"/>
              <w:spacing w:line="2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275C75" w:rsidRPr="004402A6" w:rsidRDefault="003024D4" w:rsidP="004402A6">
            <w:pPr>
              <w:pStyle w:val="a3"/>
              <w:spacing w:line="340" w:lineRule="exact"/>
              <w:jc w:val="center"/>
              <w:rPr>
                <w:color w:val="000000" w:themeColor="text1"/>
              </w:rPr>
            </w:pPr>
            <w:r w:rsidRPr="004402A6">
              <w:rPr>
                <w:rFonts w:hint="eastAsia"/>
                <w:color w:val="000000" w:themeColor="text1"/>
              </w:rPr>
              <w:t>担</w:t>
            </w:r>
            <w:r w:rsidRPr="004402A6">
              <w:rPr>
                <w:rFonts w:hint="eastAsia"/>
                <w:color w:val="000000" w:themeColor="text1"/>
              </w:rPr>
              <w:t xml:space="preserve"> </w:t>
            </w:r>
            <w:r w:rsidR="004402A6" w:rsidRPr="004402A6">
              <w:rPr>
                <w:rFonts w:hint="eastAsia"/>
                <w:color w:val="000000" w:themeColor="text1"/>
              </w:rPr>
              <w:t>当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75C75" w:rsidRPr="004402A6" w:rsidRDefault="00275C75" w:rsidP="00B71ED0">
            <w:pPr>
              <w:pStyle w:val="a3"/>
              <w:spacing w:line="221" w:lineRule="exact"/>
              <w:jc w:val="center"/>
              <w:rPr>
                <w:color w:val="000000" w:themeColor="text1"/>
              </w:rPr>
            </w:pPr>
          </w:p>
        </w:tc>
      </w:tr>
      <w:tr w:rsidR="00EB30C1" w:rsidRPr="001A2C9B" w:rsidTr="009B7998">
        <w:trPr>
          <w:cantSplit/>
          <w:trHeight w:hRule="exact" w:val="374"/>
        </w:trPr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0C1" w:rsidRPr="004402A6" w:rsidRDefault="00EB30C1" w:rsidP="00B71ED0">
            <w:pPr>
              <w:pStyle w:val="a3"/>
              <w:spacing w:before="111"/>
              <w:rPr>
                <w:color w:val="000000" w:themeColor="text1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</w:tcPr>
          <w:p w:rsidR="00EB30C1" w:rsidRPr="004402A6" w:rsidRDefault="00EB30C1" w:rsidP="00B71ED0">
            <w:pPr>
              <w:pStyle w:val="a3"/>
              <w:spacing w:before="111"/>
              <w:jc w:val="center"/>
              <w:rPr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B30C1" w:rsidRPr="004402A6" w:rsidRDefault="00EB30C1" w:rsidP="00B71ED0">
            <w:pPr>
              <w:pStyle w:val="a3"/>
              <w:spacing w:before="111"/>
              <w:jc w:val="center"/>
              <w:rPr>
                <w:color w:val="000000" w:themeColor="text1"/>
                <w:sz w:val="20"/>
                <w:szCs w:val="20"/>
              </w:rPr>
            </w:pPr>
            <w:r w:rsidRPr="004402A6">
              <w:rPr>
                <w:rFonts w:hint="eastAsia"/>
                <w:color w:val="000000" w:themeColor="text1"/>
                <w:sz w:val="20"/>
                <w:szCs w:val="20"/>
              </w:rPr>
              <w:t>ね　　ら　　い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B30C1" w:rsidRPr="004402A6" w:rsidRDefault="006344C5" w:rsidP="00B71ED0">
            <w:pPr>
              <w:pStyle w:val="a3"/>
              <w:spacing w:before="111"/>
              <w:jc w:val="center"/>
              <w:rPr>
                <w:color w:val="000000" w:themeColor="text1"/>
              </w:rPr>
            </w:pPr>
            <w:r w:rsidRPr="004402A6">
              <w:rPr>
                <w:rFonts w:cs="Times New Roman" w:hint="eastAsia"/>
                <w:color w:val="000000" w:themeColor="text1"/>
                <w:spacing w:val="-4"/>
              </w:rPr>
              <w:t>子どもとの関わり方（保育士等の</w:t>
            </w:r>
            <w:r w:rsidR="008F72CE" w:rsidRPr="004402A6">
              <w:rPr>
                <w:rFonts w:cs="Times New Roman" w:hint="eastAsia"/>
                <w:color w:val="000000" w:themeColor="text1"/>
                <w:spacing w:val="-4"/>
              </w:rPr>
              <w:t>育みたい</w:t>
            </w:r>
            <w:r w:rsidR="001077D0" w:rsidRPr="004402A6">
              <w:rPr>
                <w:rFonts w:cs="Times New Roman" w:hint="eastAsia"/>
                <w:color w:val="000000" w:themeColor="text1"/>
                <w:spacing w:val="-4"/>
              </w:rPr>
              <w:t>内容</w:t>
            </w:r>
            <w:r w:rsidRPr="004402A6">
              <w:rPr>
                <w:rFonts w:cs="Times New Roman" w:hint="eastAsia"/>
                <w:color w:val="000000" w:themeColor="text1"/>
                <w:spacing w:val="-4"/>
              </w:rPr>
              <w:t>）</w:t>
            </w:r>
          </w:p>
        </w:tc>
        <w:tc>
          <w:tcPr>
            <w:tcW w:w="6980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B30C1" w:rsidRPr="004402A6" w:rsidRDefault="001077D0" w:rsidP="001077D0">
            <w:pPr>
              <w:pStyle w:val="a3"/>
              <w:spacing w:before="111"/>
              <w:jc w:val="center"/>
              <w:rPr>
                <w:color w:val="000000" w:themeColor="text1"/>
                <w:sz w:val="20"/>
                <w:szCs w:val="20"/>
              </w:rPr>
            </w:pPr>
            <w:r w:rsidRPr="004402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環境づくり　　　予想される子どもの活動　　　</w:t>
            </w:r>
            <w:r w:rsidR="00EB30C1" w:rsidRPr="004402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配慮・援助</w:t>
            </w:r>
          </w:p>
        </w:tc>
      </w:tr>
      <w:tr w:rsidR="009B7998" w:rsidTr="004402A6">
        <w:trPr>
          <w:cantSplit/>
          <w:trHeight w:val="3159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7998" w:rsidRDefault="009B7998" w:rsidP="00B71ED0">
            <w:pPr>
              <w:pStyle w:val="a3"/>
              <w:wordWrap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7998" w:rsidRPr="004402A6" w:rsidRDefault="009B7998" w:rsidP="00B71ED0">
            <w:pPr>
              <w:pStyle w:val="a3"/>
              <w:spacing w:line="0" w:lineRule="atLeast"/>
              <w:ind w:lef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402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養　護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7998" w:rsidRPr="004402A6" w:rsidRDefault="009B7998" w:rsidP="009B7998">
            <w:pPr>
              <w:pStyle w:val="a3"/>
              <w:spacing w:line="0" w:lineRule="atLeast"/>
              <w:ind w:lef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402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生命の保持　情緒の安定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998" w:rsidRDefault="009B7998" w:rsidP="00B71ED0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  <w:p w:rsidR="009B7998" w:rsidRDefault="009B7998" w:rsidP="00B71ED0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  <w:p w:rsidR="009B7998" w:rsidRPr="00EB30C1" w:rsidRDefault="009B7998" w:rsidP="00B71ED0">
            <w:pPr>
              <w:pStyle w:val="a3"/>
              <w:spacing w:line="0" w:lineRule="atLeast"/>
              <w:rPr>
                <w:rFonts w:ascii="ＭＳ 明朝" w:hAnsi="ＭＳ 明朝"/>
                <w:color w:val="0070C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7998" w:rsidRPr="00D97524" w:rsidRDefault="009B7998" w:rsidP="00B71ED0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980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9B7998" w:rsidRPr="00D97524" w:rsidRDefault="009B7998" w:rsidP="00B71ED0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9B7998" w:rsidTr="004402A6">
        <w:trPr>
          <w:cantSplit/>
          <w:trHeight w:val="3827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7998" w:rsidRDefault="009B7998" w:rsidP="00B71ED0">
            <w:pPr>
              <w:pStyle w:val="a3"/>
              <w:wordWrap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B7998" w:rsidRPr="004402A6" w:rsidRDefault="007F20D8" w:rsidP="009B7998">
            <w:pPr>
              <w:pStyle w:val="a3"/>
              <w:spacing w:line="0" w:lineRule="atLeast"/>
              <w:ind w:left="113"/>
              <w:jc w:val="center"/>
              <w:rPr>
                <w:color w:val="000000" w:themeColor="text1"/>
                <w:sz w:val="20"/>
                <w:szCs w:val="20"/>
              </w:rPr>
            </w:pPr>
            <w:r w:rsidRPr="004402A6"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EF9E1FD" wp14:editId="035F918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117475</wp:posOffset>
                      </wp:positionV>
                      <wp:extent cx="390600" cy="733320"/>
                      <wp:effectExtent l="0" t="0" r="9525" b="0"/>
                      <wp:wrapNone/>
                      <wp:docPr id="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600" cy="733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20D8" w:rsidRDefault="009B7998" w:rsidP="007F20D8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402A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身体的発達に</w:t>
                                  </w:r>
                                </w:p>
                                <w:p w:rsidR="009B7998" w:rsidRPr="004402A6" w:rsidRDefault="009B7998" w:rsidP="007F20D8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402A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関する視点</w:t>
                                  </w:r>
                                </w:p>
                                <w:p w:rsidR="007F20D8" w:rsidRDefault="007F20D8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9E1FD" id="Text Box 33" o:spid="_x0000_s1027" type="#_x0000_t202" style="position:absolute;left:0;text-align:left;margin-left:-2.85pt;margin-top:9.25pt;width:30.75pt;height:57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" stroked="f">
                      <v:textbox style="layout-flow:vertical-ideographic" inset="5.85pt,.7pt,5.85pt,.7pt">
                        <w:txbxContent>
                          <w:p w:rsidR="007F20D8" w:rsidRDefault="009B7998" w:rsidP="007F20D8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2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身体的発達に</w:t>
                            </w:r>
                          </w:p>
                          <w:p w:rsidR="009B7998" w:rsidRPr="004402A6" w:rsidRDefault="009B7998" w:rsidP="007F20D8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2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関する視点</w:t>
                            </w:r>
                          </w:p>
                          <w:p w:rsidR="007F20D8" w:rsidRDefault="007F20D8"/>
                        </w:txbxContent>
                      </v:textbox>
                    </v:shape>
                  </w:pict>
                </mc:Fallback>
              </mc:AlternateContent>
            </w:r>
            <w:r w:rsidR="009B7998" w:rsidRPr="004402A6">
              <w:rPr>
                <w:rFonts w:hint="eastAsia"/>
                <w:color w:val="000000" w:themeColor="text1"/>
                <w:sz w:val="20"/>
                <w:szCs w:val="20"/>
              </w:rPr>
              <w:t>教　育</w:t>
            </w:r>
            <w:r w:rsidR="006C08A2" w:rsidRPr="004402A6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4E78C185" wp14:editId="09A4F5A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941070</wp:posOffset>
                      </wp:positionV>
                      <wp:extent cx="390525" cy="676275"/>
                      <wp:effectExtent l="0" t="0" r="0" b="0"/>
                      <wp:wrapNone/>
                      <wp:docPr id="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7998" w:rsidRPr="004402A6" w:rsidRDefault="009B7998" w:rsidP="0010750D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402A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社会的発達に</w:t>
                                  </w:r>
                                </w:p>
                                <w:p w:rsidR="009B7998" w:rsidRPr="004402A6" w:rsidRDefault="009B7998" w:rsidP="0010750D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402A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関する視点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8C185" id="Text Box 34" o:spid="_x0000_s1028" type="#_x0000_t202" style="position:absolute;left:0;text-align:left;margin-left:-2.8pt;margin-top:74.1pt;width:30.75pt;height:53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" stroked="f">
                      <v:textbox style="layout-flow:vertical-ideographic" inset="5.85pt,.7pt,5.85pt,.7pt">
                        <w:txbxContent>
                          <w:p w:rsidR="009B7998" w:rsidRPr="004402A6" w:rsidRDefault="009B7998" w:rsidP="0010750D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2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社会的発達に</w:t>
                            </w:r>
                          </w:p>
                          <w:p w:rsidR="009B7998" w:rsidRPr="004402A6" w:rsidRDefault="009B7998" w:rsidP="0010750D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2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関する視点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8A2" w:rsidRPr="004402A6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187064C1" wp14:editId="2AD6013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1697990</wp:posOffset>
                      </wp:positionV>
                      <wp:extent cx="390525" cy="681355"/>
                      <wp:effectExtent l="0" t="0" r="0" b="0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681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7998" w:rsidRPr="004402A6" w:rsidRDefault="009B7998" w:rsidP="0010750D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402A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精神的発達に</w:t>
                                  </w:r>
                                </w:p>
                                <w:p w:rsidR="009B7998" w:rsidRPr="004402A6" w:rsidRDefault="009B7998" w:rsidP="0010750D">
                                  <w:pPr>
                                    <w:snapToGrid w:val="0"/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402A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関する視点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064C1" id="Text Box 35" o:spid="_x0000_s1029" type="#_x0000_t202" style="position:absolute;left:0;text-align:left;margin-left:-2.8pt;margin-top:133.7pt;width:30.75pt;height:53.6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" stroked="f">
                      <v:textbox style="layout-flow:vertical-ideographic" inset="5.85pt,.7pt,5.85pt,.7pt">
                        <w:txbxContent>
                          <w:p w:rsidR="009B7998" w:rsidRPr="004402A6" w:rsidRDefault="009B7998" w:rsidP="0010750D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2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精神的発達に</w:t>
                            </w:r>
                          </w:p>
                          <w:p w:rsidR="009B7998" w:rsidRPr="004402A6" w:rsidRDefault="009B7998" w:rsidP="0010750D">
                            <w:pPr>
                              <w:snapToGrid w:val="0"/>
                              <w:spacing w:line="18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2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関する視点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B7998" w:rsidRPr="004402A6" w:rsidRDefault="009B7998" w:rsidP="00B71ED0">
            <w:pPr>
              <w:pStyle w:val="a3"/>
              <w:spacing w:line="0" w:lineRule="atLeast"/>
              <w:ind w:left="113"/>
              <w:rPr>
                <w:b/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B7998" w:rsidRDefault="009B7998" w:rsidP="00B71ED0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  <w:p w:rsidR="009B7998" w:rsidRPr="001077D0" w:rsidRDefault="009B7998" w:rsidP="001077D0"/>
          <w:p w:rsidR="009B7998" w:rsidRDefault="009B7998" w:rsidP="001077D0"/>
          <w:p w:rsidR="009B7998" w:rsidRDefault="009B7998" w:rsidP="001077D0"/>
          <w:p w:rsidR="009B7998" w:rsidRPr="001077D0" w:rsidRDefault="009B7998" w:rsidP="001077D0"/>
          <w:p w:rsidR="009B7998" w:rsidRPr="001077D0" w:rsidRDefault="009B7998" w:rsidP="001077D0"/>
          <w:p w:rsidR="009B7998" w:rsidRDefault="009B7998" w:rsidP="001077D0"/>
          <w:p w:rsidR="009B7998" w:rsidRDefault="009B7998" w:rsidP="001077D0"/>
          <w:p w:rsidR="009B7998" w:rsidRPr="001077D0" w:rsidRDefault="009B7998" w:rsidP="001077D0"/>
          <w:p w:rsidR="009B7998" w:rsidRPr="001077D0" w:rsidRDefault="009B7998" w:rsidP="001077D0"/>
          <w:p w:rsidR="009B7998" w:rsidRPr="001077D0" w:rsidRDefault="009B7998" w:rsidP="001077D0"/>
          <w:p w:rsidR="009B7998" w:rsidRPr="001077D0" w:rsidRDefault="009B7998" w:rsidP="001077D0"/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998" w:rsidRPr="00D97524" w:rsidRDefault="009B7998" w:rsidP="00B71ED0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980" w:type="dxa"/>
            <w:gridSpan w:val="10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7998" w:rsidRPr="00D97524" w:rsidRDefault="009B7998" w:rsidP="00B71ED0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6344C5" w:rsidTr="004402A6">
        <w:trPr>
          <w:cantSplit/>
          <w:trHeight w:hRule="exact" w:val="1138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4C5" w:rsidRDefault="006344C5" w:rsidP="00B71ED0">
            <w:pPr>
              <w:pStyle w:val="a3"/>
              <w:wordWrap/>
              <w:spacing w:line="240" w:lineRule="auto"/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6344C5" w:rsidRPr="001A2C9B" w:rsidRDefault="006344C5" w:rsidP="00B71ED0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2C9B">
              <w:rPr>
                <w:rFonts w:hint="eastAsia"/>
                <w:sz w:val="20"/>
                <w:szCs w:val="20"/>
              </w:rPr>
              <w:t>健康・安全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4C5" w:rsidRPr="00D97524" w:rsidRDefault="006344C5" w:rsidP="00B71ED0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6344C5" w:rsidRPr="00CA4065" w:rsidRDefault="001A2C9B" w:rsidP="001A2C9B">
            <w:pPr>
              <w:pStyle w:val="a3"/>
              <w:spacing w:line="0" w:lineRule="atLeast"/>
              <w:ind w:left="113" w:right="113"/>
              <w:jc w:val="left"/>
              <w:rPr>
                <w:rFonts w:ascii="ＭＳ 明朝" w:hAnsi="ＭＳ 明朝"/>
              </w:rPr>
            </w:pPr>
            <w:r w:rsidRPr="00CA4065">
              <w:rPr>
                <w:rFonts w:ascii="ＭＳ 明朝" w:hAnsi="ＭＳ 明朝" w:hint="eastAsia"/>
                <w:sz w:val="20"/>
                <w:szCs w:val="20"/>
              </w:rPr>
              <w:t>家庭</w:t>
            </w:r>
            <w:r w:rsidR="006304AC" w:rsidRPr="00FF67D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6304AC" w:rsidRPr="004402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地域</w:t>
            </w:r>
            <w:r w:rsidRPr="00CA4065">
              <w:rPr>
                <w:rFonts w:ascii="ＭＳ 明朝" w:hAnsi="ＭＳ 明朝" w:hint="eastAsia"/>
                <w:sz w:val="20"/>
                <w:szCs w:val="20"/>
              </w:rPr>
              <w:t>との連携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4C5" w:rsidRDefault="006344C5" w:rsidP="00B71ED0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  <w:p w:rsidR="00890824" w:rsidRPr="00D97524" w:rsidRDefault="00890824" w:rsidP="00B71ED0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344C5" w:rsidRPr="001A2C9B" w:rsidRDefault="006344C5" w:rsidP="006304AC">
            <w:pPr>
              <w:pStyle w:val="a3"/>
              <w:spacing w:line="0" w:lineRule="atLeast"/>
              <w:ind w:left="113" w:right="113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4402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行　事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344C5" w:rsidRPr="00D97524" w:rsidRDefault="006344C5" w:rsidP="00B71ED0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EB30C1" w:rsidTr="009B7998">
        <w:trPr>
          <w:cantSplit/>
          <w:trHeight w:hRule="exact" w:val="1126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0C1" w:rsidRDefault="00EB30C1" w:rsidP="00B71ED0">
            <w:pPr>
              <w:pStyle w:val="a3"/>
              <w:wordWrap/>
              <w:spacing w:line="240" w:lineRule="auto"/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EB30C1" w:rsidRPr="006304AC" w:rsidRDefault="00EB30C1" w:rsidP="009B7998">
            <w:pPr>
              <w:pStyle w:val="a3"/>
              <w:spacing w:line="0" w:lineRule="atLeast"/>
              <w:ind w:firstLineChars="100" w:firstLine="198"/>
              <w:rPr>
                <w:sz w:val="20"/>
                <w:szCs w:val="20"/>
              </w:rPr>
            </w:pPr>
            <w:r w:rsidRPr="006304AC">
              <w:rPr>
                <w:rFonts w:hint="eastAsia"/>
                <w:sz w:val="20"/>
                <w:szCs w:val="20"/>
              </w:rPr>
              <w:t>組</w:t>
            </w:r>
            <w:r w:rsidR="006304AC">
              <w:rPr>
                <w:rFonts w:hint="eastAsia"/>
                <w:sz w:val="20"/>
                <w:szCs w:val="20"/>
              </w:rPr>
              <w:t>運営・</w:t>
            </w:r>
          </w:p>
          <w:p w:rsidR="006304AC" w:rsidRPr="009B7998" w:rsidRDefault="006304AC" w:rsidP="009B7998">
            <w:pPr>
              <w:pStyle w:val="a3"/>
              <w:spacing w:line="0" w:lineRule="atLeast"/>
              <w:ind w:firstLineChars="100" w:firstLine="198"/>
              <w:rPr>
                <w:color w:val="FF0000"/>
                <w:sz w:val="20"/>
                <w:szCs w:val="20"/>
              </w:rPr>
            </w:pPr>
            <w:r w:rsidRPr="006304AC">
              <w:rPr>
                <w:rFonts w:hint="eastAsia"/>
                <w:sz w:val="20"/>
                <w:szCs w:val="20"/>
              </w:rPr>
              <w:t>個別対応</w:t>
            </w:r>
          </w:p>
        </w:tc>
        <w:tc>
          <w:tcPr>
            <w:tcW w:w="677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0C1" w:rsidRPr="00D97524" w:rsidRDefault="00EB30C1" w:rsidP="00B71ED0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30C1" w:rsidRPr="001A2C9B" w:rsidRDefault="00EB30C1" w:rsidP="00B71ED0">
            <w:pPr>
              <w:pStyle w:val="a3"/>
              <w:spacing w:line="280" w:lineRule="exact"/>
              <w:jc w:val="center"/>
              <w:rPr>
                <w:sz w:val="20"/>
                <w:szCs w:val="20"/>
              </w:rPr>
            </w:pPr>
            <w:r w:rsidRPr="001A2C9B">
              <w:rPr>
                <w:rFonts w:ascii="ＭＳ 明朝" w:hAnsi="ＭＳ 明朝" w:hint="eastAsia"/>
                <w:sz w:val="20"/>
                <w:szCs w:val="20"/>
              </w:rPr>
              <w:t>評価・反省</w:t>
            </w:r>
          </w:p>
        </w:tc>
        <w:tc>
          <w:tcPr>
            <w:tcW w:w="69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0C1" w:rsidRPr="00D97524" w:rsidRDefault="00EB30C1" w:rsidP="00B71ED0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5A31F9" w:rsidRPr="00CA4065" w:rsidRDefault="003D55D2" w:rsidP="00130585">
      <w:pPr>
        <w:pStyle w:val="a3"/>
        <w:tabs>
          <w:tab w:val="left" w:pos="9557"/>
          <w:tab w:val="left" w:pos="11400"/>
          <w:tab w:val="left" w:pos="11610"/>
          <w:tab w:val="left" w:pos="14640"/>
          <w:tab w:val="right" w:pos="15136"/>
        </w:tabs>
        <w:spacing w:line="260" w:lineRule="exact"/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59A8C7B" wp14:editId="050C15B1">
                <wp:simplePos x="0" y="0"/>
                <wp:positionH relativeFrom="column">
                  <wp:posOffset>7200900</wp:posOffset>
                </wp:positionH>
                <wp:positionV relativeFrom="paragraph">
                  <wp:posOffset>-605155</wp:posOffset>
                </wp:positionV>
                <wp:extent cx="2402840" cy="304165"/>
                <wp:effectExtent l="0" t="0" r="0" b="63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F28" w:rsidRPr="003D55D2" w:rsidRDefault="00792F28" w:rsidP="00792F28">
                            <w:pPr>
                              <w:pStyle w:val="a5"/>
                              <w:jc w:val="right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3D55D2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（</w:t>
                            </w:r>
                            <w:r w:rsidR="004402A6" w:rsidRPr="003D55D2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小規模保育事業等　</w:t>
                            </w:r>
                            <w:r w:rsidRPr="003D55D2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様式</w:t>
                            </w:r>
                            <w:r w:rsidR="004402A6" w:rsidRPr="003D55D2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６</w:t>
                            </w:r>
                            <w:r w:rsidRPr="003D55D2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－</w:t>
                            </w:r>
                            <w:r w:rsidR="004402A6" w:rsidRPr="003D55D2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２</w:t>
                            </w:r>
                            <w:r w:rsidRPr="003D55D2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）</w:t>
                            </w:r>
                          </w:p>
                          <w:p w:rsidR="00792F28" w:rsidRDefault="00792F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8C7B" id="Text Box 13" o:spid="_x0000_s1030" type="#_x0000_t202" style="position:absolute;margin-left:567pt;margin-top:-47.65pt;width:189.2pt;height:23.9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1Stw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" filled="f" stroked="f">
                <v:textbox inset="5.85pt,.7pt,5.85pt,.7pt">
                  <w:txbxContent>
                    <w:p w:rsidR="00792F28" w:rsidRPr="003D55D2" w:rsidRDefault="00792F28" w:rsidP="00792F28">
                      <w:pPr>
                        <w:pStyle w:val="a5"/>
                        <w:jc w:val="right"/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  <w:r w:rsidRPr="003D55D2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（</w:t>
                      </w:r>
                      <w:r w:rsidR="004402A6" w:rsidRPr="003D55D2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小規模保育事業等　</w:t>
                      </w:r>
                      <w:r w:rsidRPr="003D55D2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様式</w:t>
                      </w:r>
                      <w:r w:rsidR="004402A6" w:rsidRPr="003D55D2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６</w:t>
                      </w:r>
                      <w:r w:rsidRPr="003D55D2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－</w:t>
                      </w:r>
                      <w:r w:rsidR="004402A6" w:rsidRPr="003D55D2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２</w:t>
                      </w:r>
                      <w:r w:rsidRPr="003D55D2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）</w:t>
                      </w:r>
                    </w:p>
                    <w:p w:rsidR="00792F28" w:rsidRDefault="00792F28"/>
                  </w:txbxContent>
                </v:textbox>
              </v:shape>
            </w:pict>
          </mc:Fallback>
        </mc:AlternateContent>
      </w:r>
      <w:r w:rsidR="00130585" w:rsidRPr="00E73CC5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84B8D2" wp14:editId="6CB32674">
                <wp:simplePos x="0" y="0"/>
                <wp:positionH relativeFrom="column">
                  <wp:posOffset>0</wp:posOffset>
                </wp:positionH>
                <wp:positionV relativeFrom="paragraph">
                  <wp:posOffset>6445885</wp:posOffset>
                </wp:positionV>
                <wp:extent cx="9886950" cy="1403985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585" w:rsidRPr="00130585" w:rsidRDefault="00130585" w:rsidP="00130585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305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身体的発達に関する視点「健やかに伸び伸びと育つ」、</w:t>
                            </w:r>
                            <w:r w:rsidRPr="001305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05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社会的発達に関する視点「身近な人と気持ちが通じ合う」、　精神的発達に関する視点「身近なものと関わり感性が育つ」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4B8D2" id="_x0000_s1031" type="#_x0000_t202" style="position:absolute;margin-left:0;margin-top:507.55pt;width:778.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" filled="f" stroked="f">
                <v:textbox style="mso-fit-shape-to-text:t">
                  <w:txbxContent>
                    <w:p w:rsidR="00130585" w:rsidRPr="00130585" w:rsidRDefault="00130585" w:rsidP="00130585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130585">
                        <w:rPr>
                          <w:rFonts w:hint="eastAsia"/>
                          <w:sz w:val="18"/>
                          <w:szCs w:val="18"/>
                        </w:rPr>
                        <w:t>身体的発達に関する視点「健やかに伸び伸びと育つ」、</w:t>
                      </w:r>
                      <w:r w:rsidRPr="0013058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30585">
                        <w:rPr>
                          <w:rFonts w:hint="eastAsia"/>
                          <w:sz w:val="18"/>
                          <w:szCs w:val="18"/>
                        </w:rPr>
                        <w:t>社会的発達に関する視点「身近な人と気持ちが通じ合う」、　精神的発達に関する視点「身近なものと関わり感性が育つ」</w:t>
                      </w:r>
                    </w:p>
                  </w:txbxContent>
                </v:textbox>
              </v:shape>
            </w:pict>
          </mc:Fallback>
        </mc:AlternateContent>
      </w:r>
      <w:r w:rsidR="00130585">
        <w:rPr>
          <w:rFonts w:ascii="ＭＳ 明朝" w:hAnsi="ＭＳ 明朝"/>
          <w:color w:val="FF0000"/>
        </w:rPr>
        <w:tab/>
      </w:r>
      <w:r w:rsidR="00130585">
        <w:rPr>
          <w:rFonts w:ascii="ＭＳ 明朝" w:hAnsi="ＭＳ 明朝"/>
          <w:color w:val="FF0000"/>
        </w:rPr>
        <w:tab/>
      </w:r>
      <w:r w:rsidR="00130585">
        <w:rPr>
          <w:rFonts w:ascii="ＭＳ 明朝" w:hAnsi="ＭＳ 明朝"/>
          <w:color w:val="FF0000"/>
        </w:rPr>
        <w:tab/>
      </w:r>
      <w:r w:rsidR="00130585">
        <w:rPr>
          <w:rFonts w:ascii="ＭＳ 明朝" w:hAnsi="ＭＳ 明朝"/>
          <w:color w:val="FF0000"/>
        </w:rPr>
        <w:tab/>
      </w:r>
      <w:r w:rsidR="00130585">
        <w:rPr>
          <w:rFonts w:ascii="ＭＳ 明朝" w:hAnsi="ＭＳ 明朝"/>
          <w:color w:val="FF0000"/>
        </w:rPr>
        <w:tab/>
      </w:r>
    </w:p>
    <w:sectPr w:rsidR="005A31F9" w:rsidRPr="00CA4065" w:rsidSect="00792F28">
      <w:pgSz w:w="16838" w:h="11906" w:orient="landscape" w:code="9"/>
      <w:pgMar w:top="1134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DB" w:rsidRDefault="009B2FDB">
      <w:r>
        <w:separator/>
      </w:r>
    </w:p>
  </w:endnote>
  <w:endnote w:type="continuationSeparator" w:id="0">
    <w:p w:rsidR="009B2FDB" w:rsidRDefault="009B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DB" w:rsidRDefault="009B2FDB">
      <w:r>
        <w:separator/>
      </w:r>
    </w:p>
  </w:footnote>
  <w:footnote w:type="continuationSeparator" w:id="0">
    <w:p w:rsidR="009B2FDB" w:rsidRDefault="009B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74961"/>
    <w:multiLevelType w:val="hybridMultilevel"/>
    <w:tmpl w:val="0504BEFC"/>
    <w:lvl w:ilvl="0" w:tplc="38905E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1505" fillcolor="white" stroke="f">
      <v:fill color="white"/>
      <v:stroke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9"/>
    <w:rsid w:val="0001794A"/>
    <w:rsid w:val="000263AD"/>
    <w:rsid w:val="0003778F"/>
    <w:rsid w:val="00055230"/>
    <w:rsid w:val="000708D5"/>
    <w:rsid w:val="000768C1"/>
    <w:rsid w:val="00085445"/>
    <w:rsid w:val="0008713A"/>
    <w:rsid w:val="0008763E"/>
    <w:rsid w:val="000A0D77"/>
    <w:rsid w:val="000A5D42"/>
    <w:rsid w:val="000B0D77"/>
    <w:rsid w:val="000D1827"/>
    <w:rsid w:val="000F52FB"/>
    <w:rsid w:val="0010750D"/>
    <w:rsid w:val="001077D0"/>
    <w:rsid w:val="001245B3"/>
    <w:rsid w:val="00124A99"/>
    <w:rsid w:val="00130585"/>
    <w:rsid w:val="00130AA8"/>
    <w:rsid w:val="00152123"/>
    <w:rsid w:val="00176A66"/>
    <w:rsid w:val="001A2C9B"/>
    <w:rsid w:val="001D5DC6"/>
    <w:rsid w:val="001E2CE4"/>
    <w:rsid w:val="002004C8"/>
    <w:rsid w:val="00273A52"/>
    <w:rsid w:val="00275C75"/>
    <w:rsid w:val="002811C3"/>
    <w:rsid w:val="00297632"/>
    <w:rsid w:val="002B4396"/>
    <w:rsid w:val="002C3D54"/>
    <w:rsid w:val="002C4B3E"/>
    <w:rsid w:val="002D5952"/>
    <w:rsid w:val="002E0EF5"/>
    <w:rsid w:val="002E517F"/>
    <w:rsid w:val="002E7821"/>
    <w:rsid w:val="003024D4"/>
    <w:rsid w:val="00315DB7"/>
    <w:rsid w:val="003401E6"/>
    <w:rsid w:val="003419FE"/>
    <w:rsid w:val="00346A65"/>
    <w:rsid w:val="003514E0"/>
    <w:rsid w:val="0039646D"/>
    <w:rsid w:val="003D55D2"/>
    <w:rsid w:val="00415BC4"/>
    <w:rsid w:val="00423CDD"/>
    <w:rsid w:val="0043051B"/>
    <w:rsid w:val="00431A9F"/>
    <w:rsid w:val="004402A6"/>
    <w:rsid w:val="00472859"/>
    <w:rsid w:val="00495B66"/>
    <w:rsid w:val="004A4AA9"/>
    <w:rsid w:val="004E2A6B"/>
    <w:rsid w:val="005052DD"/>
    <w:rsid w:val="00522E2A"/>
    <w:rsid w:val="00555F31"/>
    <w:rsid w:val="00577F91"/>
    <w:rsid w:val="005A31F9"/>
    <w:rsid w:val="005D33C0"/>
    <w:rsid w:val="005E73C5"/>
    <w:rsid w:val="00607F80"/>
    <w:rsid w:val="0061336C"/>
    <w:rsid w:val="0061535B"/>
    <w:rsid w:val="006304AC"/>
    <w:rsid w:val="00631BE0"/>
    <w:rsid w:val="006344C5"/>
    <w:rsid w:val="00656DDD"/>
    <w:rsid w:val="006607C5"/>
    <w:rsid w:val="00670FD7"/>
    <w:rsid w:val="006A64CD"/>
    <w:rsid w:val="006B64CD"/>
    <w:rsid w:val="006C05F6"/>
    <w:rsid w:val="006C08A2"/>
    <w:rsid w:val="006D0CC8"/>
    <w:rsid w:val="006D781C"/>
    <w:rsid w:val="006F24FC"/>
    <w:rsid w:val="00700600"/>
    <w:rsid w:val="00716D4B"/>
    <w:rsid w:val="007270EB"/>
    <w:rsid w:val="007412C7"/>
    <w:rsid w:val="0076102C"/>
    <w:rsid w:val="00792F28"/>
    <w:rsid w:val="007A58F3"/>
    <w:rsid w:val="007B0BEB"/>
    <w:rsid w:val="007C1117"/>
    <w:rsid w:val="007E7549"/>
    <w:rsid w:val="007F1A6F"/>
    <w:rsid w:val="007F20D8"/>
    <w:rsid w:val="00800F42"/>
    <w:rsid w:val="008455D5"/>
    <w:rsid w:val="00846319"/>
    <w:rsid w:val="0085505F"/>
    <w:rsid w:val="00875B40"/>
    <w:rsid w:val="008760E0"/>
    <w:rsid w:val="00876877"/>
    <w:rsid w:val="00890824"/>
    <w:rsid w:val="008B17A5"/>
    <w:rsid w:val="008D7313"/>
    <w:rsid w:val="008E03CB"/>
    <w:rsid w:val="008F54EB"/>
    <w:rsid w:val="008F5BBF"/>
    <w:rsid w:val="008F72CE"/>
    <w:rsid w:val="009069B0"/>
    <w:rsid w:val="00932652"/>
    <w:rsid w:val="00956462"/>
    <w:rsid w:val="0095799B"/>
    <w:rsid w:val="0096190B"/>
    <w:rsid w:val="0098157E"/>
    <w:rsid w:val="00981A95"/>
    <w:rsid w:val="009A2AED"/>
    <w:rsid w:val="009A3855"/>
    <w:rsid w:val="009B2FDB"/>
    <w:rsid w:val="009B7998"/>
    <w:rsid w:val="009C5362"/>
    <w:rsid w:val="009D4BB2"/>
    <w:rsid w:val="009E0950"/>
    <w:rsid w:val="009F1432"/>
    <w:rsid w:val="00A0014A"/>
    <w:rsid w:val="00A147FF"/>
    <w:rsid w:val="00A235E7"/>
    <w:rsid w:val="00A4132C"/>
    <w:rsid w:val="00A45865"/>
    <w:rsid w:val="00A47E15"/>
    <w:rsid w:val="00A53E96"/>
    <w:rsid w:val="00A568C6"/>
    <w:rsid w:val="00A56CFB"/>
    <w:rsid w:val="00A604BB"/>
    <w:rsid w:val="00A7584C"/>
    <w:rsid w:val="00AA218E"/>
    <w:rsid w:val="00AB0372"/>
    <w:rsid w:val="00AB242F"/>
    <w:rsid w:val="00AC60CF"/>
    <w:rsid w:val="00AF1012"/>
    <w:rsid w:val="00B03FF2"/>
    <w:rsid w:val="00B06B89"/>
    <w:rsid w:val="00B106A8"/>
    <w:rsid w:val="00B31950"/>
    <w:rsid w:val="00B52BF0"/>
    <w:rsid w:val="00B55344"/>
    <w:rsid w:val="00B5559A"/>
    <w:rsid w:val="00B71A6C"/>
    <w:rsid w:val="00B71ED0"/>
    <w:rsid w:val="00B8763B"/>
    <w:rsid w:val="00B96ECD"/>
    <w:rsid w:val="00BC42C9"/>
    <w:rsid w:val="00BC5BF4"/>
    <w:rsid w:val="00BD0960"/>
    <w:rsid w:val="00BF6313"/>
    <w:rsid w:val="00BF6F88"/>
    <w:rsid w:val="00C010C7"/>
    <w:rsid w:val="00C426AB"/>
    <w:rsid w:val="00C65FC4"/>
    <w:rsid w:val="00C83359"/>
    <w:rsid w:val="00CA4065"/>
    <w:rsid w:val="00CC6DF2"/>
    <w:rsid w:val="00CD3B85"/>
    <w:rsid w:val="00CD717F"/>
    <w:rsid w:val="00D007BB"/>
    <w:rsid w:val="00D03026"/>
    <w:rsid w:val="00D06FEA"/>
    <w:rsid w:val="00D3273E"/>
    <w:rsid w:val="00D92069"/>
    <w:rsid w:val="00D92EF5"/>
    <w:rsid w:val="00D9596A"/>
    <w:rsid w:val="00D97524"/>
    <w:rsid w:val="00DA248C"/>
    <w:rsid w:val="00DA5F93"/>
    <w:rsid w:val="00E12B24"/>
    <w:rsid w:val="00E33120"/>
    <w:rsid w:val="00E43A07"/>
    <w:rsid w:val="00E4513A"/>
    <w:rsid w:val="00E63A7A"/>
    <w:rsid w:val="00E70CEC"/>
    <w:rsid w:val="00E82612"/>
    <w:rsid w:val="00EA44D7"/>
    <w:rsid w:val="00EB30C1"/>
    <w:rsid w:val="00ED70CA"/>
    <w:rsid w:val="00EF0F87"/>
    <w:rsid w:val="00F12B47"/>
    <w:rsid w:val="00F164EB"/>
    <w:rsid w:val="00F2213A"/>
    <w:rsid w:val="00F7211A"/>
    <w:rsid w:val="00F81921"/>
    <w:rsid w:val="00F978AB"/>
    <w:rsid w:val="00FB06BB"/>
    <w:rsid w:val="00FC6DBE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 stroke="f">
      <v:fill color="white"/>
      <v:stroke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48AD8753-85F1-41A3-BB45-6CB02A41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paragraph" w:styleId="a4">
    <w:name w:val="Balloon Text"/>
    <w:basedOn w:val="a"/>
    <w:semiHidden/>
    <w:rsid w:val="00522E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401E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401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614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14</TotalTime>
  <Pages>1</Pages>
  <Words>105</Words>
  <Characters>105</Characters>
  <Application>Microsoft Office Word</Application>
  <DocSecurity>0</DocSecurity>
  <Lines>52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　　　指　導　計　画　　　　　０　歳児（　　　組）</vt:lpstr>
      <vt:lpstr> 月　　　指　導　計　画　　　　　０　歳児（　　　組）</vt:lpstr>
    </vt:vector>
  </TitlesOfParts>
  <Company>福岡市役所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　　　指　導　計　画　　　　　０　歳児（　　　組）</dc:title>
  <dc:creator>019934</dc:creator>
  <cp:lastModifiedBy>FINE_User</cp:lastModifiedBy>
  <cp:revision>12</cp:revision>
  <cp:lastPrinted>2018-01-09T04:54:00Z</cp:lastPrinted>
  <dcterms:created xsi:type="dcterms:W3CDTF">2018-01-05T07:22:00Z</dcterms:created>
  <dcterms:modified xsi:type="dcterms:W3CDTF">2023-01-06T01:37:00Z</dcterms:modified>
</cp:coreProperties>
</file>